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BD07" w14:textId="77777777" w:rsidR="000C0DF9" w:rsidRDefault="000C0DF9"/>
    <w:p w14:paraId="6F82551F" w14:textId="77777777" w:rsidR="000C0DF9" w:rsidRDefault="000C0DF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817"/>
      </w:tblGrid>
      <w:tr w:rsidR="00AB3D14" w14:paraId="2F16B5C5" w14:textId="77777777" w:rsidTr="008F0001">
        <w:tc>
          <w:tcPr>
            <w:tcW w:w="5954" w:type="dxa"/>
          </w:tcPr>
          <w:p w14:paraId="5E2BEC2E" w14:textId="4683A9D9" w:rsidR="00F30CBA" w:rsidRPr="000C0DF9" w:rsidRDefault="00F30CBA" w:rsidP="00F30CBA">
            <w:pPr>
              <w:pStyle w:val="Title"/>
              <w:rPr>
                <w:sz w:val="40"/>
                <w:szCs w:val="40"/>
              </w:rPr>
            </w:pPr>
            <w:r w:rsidRPr="000C0DF9">
              <w:rPr>
                <w:sz w:val="40"/>
                <w:szCs w:val="40"/>
              </w:rPr>
              <w:t>Yacht Crew</w:t>
            </w:r>
            <w:r w:rsidRPr="000C0DF9">
              <w:rPr>
                <w:sz w:val="40"/>
                <w:szCs w:val="40"/>
              </w:rPr>
              <w:br/>
              <w:t>Liability cover</w:t>
            </w:r>
          </w:p>
        </w:tc>
        <w:tc>
          <w:tcPr>
            <w:tcW w:w="2817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B217430B4E2E4288A4EEFD14D6843A8B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56109526" w14:textId="77777777" w:rsidR="00881E45" w:rsidRDefault="00881E45" w:rsidP="00881E45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  <w:p w14:paraId="5536B6FC" w14:textId="77777777" w:rsidR="00AB3D14" w:rsidRPr="001217AA" w:rsidRDefault="00AB3D14" w:rsidP="00013D90">
            <w:pPr>
              <w:jc w:val="right"/>
              <w:rPr>
                <w:sz w:val="18"/>
                <w:szCs w:val="18"/>
              </w:rPr>
            </w:pPr>
          </w:p>
        </w:tc>
      </w:tr>
    </w:tbl>
    <w:p w14:paraId="15480057" w14:textId="77777777" w:rsidR="00AB3D14" w:rsidRDefault="00AB3D14" w:rsidP="001217AA">
      <w:pPr>
        <w:spacing w:after="0"/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735"/>
        <w:gridCol w:w="2801"/>
      </w:tblGrid>
      <w:tr w:rsidR="00F30CBA" w:rsidRPr="00B67E4B" w14:paraId="2341BD54" w14:textId="77777777" w:rsidTr="008F7DA4">
        <w:trPr>
          <w:trHeight w:val="283"/>
        </w:trPr>
        <w:tc>
          <w:tcPr>
            <w:tcW w:w="8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1BECF" w14:textId="77777777" w:rsidR="00F30CBA" w:rsidRPr="00A03AA8" w:rsidRDefault="00F30CBA" w:rsidP="008F7DA4">
            <w:pPr>
              <w:rPr>
                <w:rStyle w:val="Coloured"/>
              </w:rPr>
            </w:pPr>
            <w:r w:rsidRPr="00A03AA8">
              <w:rPr>
                <w:rStyle w:val="Coloured"/>
              </w:rPr>
              <w:t>ASSURED</w:t>
            </w:r>
            <w:r>
              <w:rPr>
                <w:rStyle w:val="Coloured"/>
              </w:rPr>
              <w:t xml:space="preserve"> AND VESSEL</w:t>
            </w:r>
            <w:r w:rsidRPr="00A03AA8">
              <w:rPr>
                <w:rStyle w:val="Coloured"/>
              </w:rPr>
              <w:t xml:space="preserve"> INFORMATION</w:t>
            </w:r>
          </w:p>
        </w:tc>
      </w:tr>
      <w:tr w:rsidR="00F30CBA" w:rsidRPr="00B67E4B" w14:paraId="38AB92AA" w14:textId="77777777" w:rsidTr="008F7DA4">
        <w:trPr>
          <w:trHeight w:val="39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0906D9" w14:textId="77777777" w:rsidR="00F30CBA" w:rsidRPr="00A03AA8" w:rsidRDefault="00F30CBA" w:rsidP="003E11AD">
            <w:pPr>
              <w:spacing w:before="80"/>
              <w:rPr>
                <w:b/>
                <w:bCs/>
              </w:rPr>
            </w:pPr>
            <w:r w:rsidRPr="00A03AA8">
              <w:rPr>
                <w:b/>
                <w:bCs/>
              </w:rPr>
              <w:t>Assured</w:t>
            </w:r>
          </w:p>
        </w:tc>
        <w:sdt>
          <w:sdtPr>
            <w:rPr>
              <w:sz w:val="19"/>
              <w:szCs w:val="19"/>
            </w:rPr>
            <w:id w:val="-1986231591"/>
            <w:placeholder>
              <w:docPart w:val="B000C6C8845A4A83A0A4869965B43F9E"/>
            </w:placeholder>
            <w:showingPlcHdr/>
          </w:sdtPr>
          <w:sdtContent>
            <w:tc>
              <w:tcPr>
                <w:tcW w:w="2409" w:type="dxa"/>
                <w:vMerge w:val="restart"/>
                <w:tcBorders>
                  <w:top w:val="single" w:sz="4" w:space="0" w:color="auto"/>
                  <w:right w:val="single" w:sz="4" w:space="0" w:color="auto"/>
                </w:tcBorders>
              </w:tcPr>
              <w:p w14:paraId="715889AC" w14:textId="77777777" w:rsidR="00F30CBA" w:rsidRPr="00883492" w:rsidRDefault="00F30CBA" w:rsidP="003E11AD">
                <w:pPr>
                  <w:spacing w:before="80"/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67954" w14:textId="77777777" w:rsidR="00F30CBA" w:rsidRPr="00A4493D" w:rsidRDefault="00F30CBA" w:rsidP="003E11AD">
            <w:pPr>
              <w:rPr>
                <w:b/>
                <w:szCs w:val="20"/>
              </w:rPr>
            </w:pPr>
            <w:r w:rsidRPr="00A4493D">
              <w:rPr>
                <w:b/>
                <w:szCs w:val="20"/>
              </w:rPr>
              <w:t>Vessel name</w:t>
            </w:r>
          </w:p>
        </w:tc>
        <w:sdt>
          <w:sdtPr>
            <w:rPr>
              <w:sz w:val="19"/>
              <w:szCs w:val="19"/>
            </w:rPr>
            <w:id w:val="-354892978"/>
            <w:placeholder>
              <w:docPart w:val="27729A1171D842E1A1BC09B52ED0DF60"/>
            </w:placeholder>
            <w:showingPlcHdr/>
          </w:sdtPr>
          <w:sdtContent>
            <w:tc>
              <w:tcPr>
                <w:tcW w:w="2801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9897072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194437E7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29266803" w14:textId="77777777" w:rsidR="00F30CBA" w:rsidRPr="00B67E4B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1711647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14:paraId="2A707DCE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 xml:space="preserve">Make and </w:t>
            </w:r>
            <w:proofErr w:type="gramStart"/>
            <w:r>
              <w:rPr>
                <w:rFonts w:ascii="Arial" w:hAnsi="Arial" w:cs="Arial"/>
                <w:szCs w:val="20"/>
              </w:rPr>
              <w:t>Model</w:t>
            </w:r>
            <w:proofErr w:type="gramEnd"/>
          </w:p>
        </w:tc>
        <w:sdt>
          <w:sdtPr>
            <w:rPr>
              <w:sz w:val="19"/>
              <w:szCs w:val="19"/>
            </w:rPr>
            <w:id w:val="2094509724"/>
            <w:placeholder>
              <w:docPart w:val="AF35A04A979B419FB921EA953178D723"/>
            </w:placeholder>
            <w:showingPlcHdr/>
          </w:sdtPr>
          <w:sdtContent>
            <w:tc>
              <w:tcPr>
                <w:tcW w:w="2801" w:type="dxa"/>
                <w:tcBorders>
                  <w:right w:val="single" w:sz="4" w:space="0" w:color="auto"/>
                </w:tcBorders>
                <w:vAlign w:val="center"/>
              </w:tcPr>
              <w:p w14:paraId="389723C6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4F17E677" w14:textId="77777777" w:rsidTr="008F7DA4">
        <w:trPr>
          <w:trHeight w:val="397"/>
        </w:trPr>
        <w:tc>
          <w:tcPr>
            <w:tcW w:w="1668" w:type="dxa"/>
            <w:vMerge w:val="restart"/>
            <w:tcBorders>
              <w:left w:val="single" w:sz="4" w:space="0" w:color="auto"/>
            </w:tcBorders>
          </w:tcPr>
          <w:p w14:paraId="69214BA4" w14:textId="77777777" w:rsidR="00F30CBA" w:rsidRPr="00B67E4B" w:rsidRDefault="00F30CBA" w:rsidP="003E11AD">
            <w:pPr>
              <w:spacing w:before="80"/>
            </w:pPr>
            <w:r>
              <w:t>Address</w:t>
            </w:r>
          </w:p>
        </w:tc>
        <w:sdt>
          <w:sdtPr>
            <w:rPr>
              <w:sz w:val="19"/>
              <w:szCs w:val="19"/>
            </w:rPr>
            <w:id w:val="-202332244"/>
            <w:placeholder>
              <w:docPart w:val="8CC8377D98164C008935A977B40F9FA3"/>
            </w:placeholder>
            <w:showingPlcHdr/>
          </w:sdtPr>
          <w:sdtContent>
            <w:tc>
              <w:tcPr>
                <w:tcW w:w="2409" w:type="dxa"/>
                <w:vMerge w:val="restart"/>
                <w:tcBorders>
                  <w:right w:val="single" w:sz="4" w:space="0" w:color="auto"/>
                </w:tcBorders>
              </w:tcPr>
              <w:p w14:paraId="3D5FD1A8" w14:textId="77777777" w:rsidR="00F30CBA" w:rsidRPr="00883492" w:rsidRDefault="00F30CBA" w:rsidP="003E11AD">
                <w:pPr>
                  <w:spacing w:before="80"/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FAF645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Flag</w:t>
            </w:r>
          </w:p>
        </w:tc>
        <w:sdt>
          <w:sdtPr>
            <w:rPr>
              <w:sz w:val="19"/>
              <w:szCs w:val="19"/>
            </w:rPr>
            <w:id w:val="1389224313"/>
            <w:placeholder>
              <w:docPart w:val="FAF98CC48F8A4654858324F6876625A3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9C67F8B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79DE749B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62F13D84" w14:textId="77777777" w:rsidR="00F30CBA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5BD1EC6F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F68455A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Port of Registry</w:t>
            </w:r>
          </w:p>
        </w:tc>
        <w:sdt>
          <w:sdtPr>
            <w:rPr>
              <w:sz w:val="19"/>
              <w:szCs w:val="19"/>
            </w:rPr>
            <w:id w:val="-1982300410"/>
            <w:placeholder>
              <w:docPart w:val="FA18FBC1CABF4CFEAF6E278ED98FAE40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E395E2A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0A85C8E5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14:paraId="662C482E" w14:textId="77777777" w:rsidR="00F30CBA" w:rsidRDefault="00F30CBA" w:rsidP="003E11AD"/>
        </w:tc>
        <w:tc>
          <w:tcPr>
            <w:tcW w:w="2409" w:type="dxa"/>
            <w:vMerge/>
            <w:tcBorders>
              <w:right w:val="single" w:sz="4" w:space="0" w:color="auto"/>
            </w:tcBorders>
            <w:vAlign w:val="center"/>
          </w:tcPr>
          <w:p w14:paraId="4BD9FFE0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53A1530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Gross Tonnage</w:t>
            </w:r>
          </w:p>
        </w:tc>
        <w:sdt>
          <w:sdtPr>
            <w:rPr>
              <w:sz w:val="19"/>
              <w:szCs w:val="19"/>
            </w:rPr>
            <w:id w:val="1443965248"/>
            <w:placeholder>
              <w:docPart w:val="AB33CDFD3C9346DE8E748E37617436D5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04B79A1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614822C4" w14:textId="77777777" w:rsidTr="008F7DA4">
        <w:trPr>
          <w:trHeight w:val="397"/>
        </w:trPr>
        <w:tc>
          <w:tcPr>
            <w:tcW w:w="1668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9789D88" w14:textId="77777777" w:rsidR="00F30CBA" w:rsidRDefault="00F30CBA" w:rsidP="003E11AD"/>
        </w:tc>
        <w:tc>
          <w:tcPr>
            <w:tcW w:w="240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047EB" w14:textId="77777777" w:rsidR="00F30CBA" w:rsidRPr="00883492" w:rsidRDefault="00F30CBA" w:rsidP="003E11AD">
            <w:pPr>
              <w:rPr>
                <w:sz w:val="19"/>
                <w:szCs w:val="19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413D039" w14:textId="77777777" w:rsidR="00F30CBA" w:rsidRPr="00A03AA8" w:rsidRDefault="00F30CBA" w:rsidP="003E11AD">
            <w:pPr>
              <w:rPr>
                <w:bCs/>
                <w:sz w:val="19"/>
                <w:szCs w:val="19"/>
              </w:rPr>
            </w:pPr>
            <w:r w:rsidRPr="00883492">
              <w:rPr>
                <w:rFonts w:ascii="Arial" w:hAnsi="Arial" w:cs="Arial"/>
                <w:szCs w:val="20"/>
              </w:rPr>
              <w:t>Year Built</w:t>
            </w:r>
          </w:p>
        </w:tc>
        <w:sdt>
          <w:sdtPr>
            <w:rPr>
              <w:sz w:val="19"/>
              <w:szCs w:val="19"/>
            </w:rPr>
            <w:id w:val="-2004807765"/>
            <w:placeholder>
              <w:docPart w:val="752ECFD73023407ABF20B871D788A9C7"/>
            </w:placeholder>
            <w:showingPlcHdr/>
          </w:sdtPr>
          <w:sdtContent>
            <w:tc>
              <w:tcPr>
                <w:tcW w:w="2801" w:type="dxa"/>
                <w:tcBorders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727E9FB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F30CBA" w:rsidRPr="00B67E4B" w14:paraId="72031EF9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A9837" w14:textId="77777777" w:rsidR="00F30CBA" w:rsidRDefault="00F30CBA" w:rsidP="003E11AD">
            <w:r>
              <w:t>Phone</w:t>
            </w:r>
          </w:p>
        </w:tc>
        <w:sdt>
          <w:sdtPr>
            <w:rPr>
              <w:sz w:val="19"/>
              <w:szCs w:val="19"/>
            </w:rPr>
            <w:id w:val="2002843868"/>
            <w:placeholder>
              <w:docPart w:val="9D378B018B504FEAA64C63A402B208F9"/>
            </w:placeholder>
            <w:showingPlcHdr/>
          </w:sdtPr>
          <w:sdtContent>
            <w:tc>
              <w:tcPr>
                <w:tcW w:w="2409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E35BF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 w:val="restart"/>
            <w:tcBorders>
              <w:left w:val="single" w:sz="4" w:space="0" w:color="auto"/>
            </w:tcBorders>
          </w:tcPr>
          <w:p w14:paraId="1C40A9F8" w14:textId="77777777" w:rsidR="00F30CBA" w:rsidRPr="00A03AA8" w:rsidRDefault="00F30CBA" w:rsidP="003E11AD">
            <w:pPr>
              <w:spacing w:before="80"/>
              <w:rPr>
                <w:bCs/>
                <w:sz w:val="19"/>
                <w:szCs w:val="19"/>
              </w:rPr>
            </w:pPr>
            <w:r>
              <w:rPr>
                <w:rFonts w:ascii="Arial" w:hAnsi="Arial" w:cs="Arial"/>
                <w:szCs w:val="20"/>
              </w:rPr>
              <w:t>Vessel Use</w:t>
            </w:r>
          </w:p>
        </w:tc>
        <w:tc>
          <w:tcPr>
            <w:tcW w:w="2801" w:type="dxa"/>
            <w:vMerge w:val="restart"/>
            <w:tcBorders>
              <w:right w:val="single" w:sz="4" w:space="0" w:color="auto"/>
            </w:tcBorders>
          </w:tcPr>
          <w:p w14:paraId="77C550CE" w14:textId="2F527D6D" w:rsidR="00F30CBA" w:rsidRDefault="00000000" w:rsidP="008F7DA4">
            <w:pPr>
              <w:spacing w:before="80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9444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D6F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Private and Pleasure only</w:t>
            </w:r>
          </w:p>
          <w:p w14:paraId="67B9D423" w14:textId="30598332" w:rsidR="00F30CBA" w:rsidRDefault="00000000" w:rsidP="008F7DA4">
            <w:pPr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5185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D6F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Skipper Charter</w:t>
            </w:r>
          </w:p>
          <w:p w14:paraId="5F0C32BB" w14:textId="5C7D40B0" w:rsidR="00F30CBA" w:rsidRPr="00883492" w:rsidRDefault="00000000" w:rsidP="008F7DA4">
            <w:pPr>
              <w:rPr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139902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D6F39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  <w:r w:rsidR="00F30CBA">
              <w:rPr>
                <w:rFonts w:ascii="Arial" w:hAnsi="Arial" w:cs="Arial"/>
                <w:sz w:val="19"/>
                <w:szCs w:val="19"/>
              </w:rPr>
              <w:t xml:space="preserve">  Other (Please state)</w:t>
            </w:r>
            <w:r w:rsidR="00F30CBA">
              <w:rPr>
                <w:rFonts w:ascii="Arial" w:hAnsi="Arial" w:cs="Arial"/>
                <w:sz w:val="19"/>
                <w:szCs w:val="19"/>
              </w:rPr>
              <w:br/>
            </w:r>
            <w:sdt>
              <w:sdtPr>
                <w:rPr>
                  <w:rFonts w:ascii="Arial" w:hAnsi="Arial" w:cs="Arial"/>
                  <w:sz w:val="19"/>
                  <w:szCs w:val="19"/>
                </w:rPr>
                <w:id w:val="-189767385"/>
                <w:placeholder>
                  <w:docPart w:val="DD2D058160B54CAFAEA02596F89E9618"/>
                </w:placeholder>
                <w:showingPlcHdr/>
                <w:text w:multiLine="1"/>
              </w:sdtPr>
              <w:sdtContent>
                <w:r w:rsidR="00F30CBA" w:rsidRPr="002F1D3F">
                  <w:rPr>
                    <w:rStyle w:val="PlaceholderText"/>
                    <w:color w:val="auto"/>
                  </w:rPr>
                  <w:t>[................................]</w:t>
                </w:r>
              </w:sdtContent>
            </w:sdt>
          </w:p>
        </w:tc>
      </w:tr>
      <w:tr w:rsidR="00F30CBA" w:rsidRPr="00B67E4B" w14:paraId="0A8C19EE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7CC83E00" w14:textId="77777777" w:rsidR="00F30CBA" w:rsidRDefault="00F30CBA" w:rsidP="003E11AD">
            <w:r>
              <w:t>Fax</w:t>
            </w:r>
          </w:p>
        </w:tc>
        <w:sdt>
          <w:sdtPr>
            <w:rPr>
              <w:sz w:val="19"/>
              <w:szCs w:val="19"/>
            </w:rPr>
            <w:id w:val="-1071575164"/>
            <w:placeholder>
              <w:docPart w:val="7F4FF6DDFBFC4180BF7773988E7EF0BB"/>
            </w:placeholder>
            <w:showingPlcHdr/>
          </w:sdtPr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28FF7678" w14:textId="77777777" w:rsidR="00F30CBA" w:rsidRPr="00883492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/>
            <w:tcBorders>
              <w:left w:val="single" w:sz="4" w:space="0" w:color="auto"/>
            </w:tcBorders>
            <w:vAlign w:val="center"/>
          </w:tcPr>
          <w:p w14:paraId="6B70A5CB" w14:textId="77777777" w:rsidR="00F30CBA" w:rsidRPr="00A03AA8" w:rsidRDefault="00F30CBA" w:rsidP="008F7DA4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vAlign w:val="center"/>
          </w:tcPr>
          <w:p w14:paraId="5B955288" w14:textId="77777777" w:rsidR="00F30CBA" w:rsidRPr="00883492" w:rsidRDefault="00F30CBA" w:rsidP="008F7DA4">
            <w:pPr>
              <w:rPr>
                <w:sz w:val="19"/>
                <w:szCs w:val="19"/>
              </w:rPr>
            </w:pPr>
          </w:p>
        </w:tc>
      </w:tr>
      <w:tr w:rsidR="00F30CBA" w:rsidRPr="00B67E4B" w14:paraId="12E93682" w14:textId="77777777" w:rsidTr="008F7DA4">
        <w:trPr>
          <w:trHeight w:val="397"/>
        </w:trPr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14:paraId="3BCB6FDD" w14:textId="77777777" w:rsidR="00F30CBA" w:rsidRDefault="00F30CBA" w:rsidP="003E11AD">
            <w:r>
              <w:t>E-Mail</w:t>
            </w:r>
          </w:p>
        </w:tc>
        <w:sdt>
          <w:sdtPr>
            <w:rPr>
              <w:sz w:val="19"/>
              <w:szCs w:val="19"/>
            </w:rPr>
            <w:id w:val="544333551"/>
            <w:placeholder>
              <w:docPart w:val="231FA089BA8144BFB914147FF797959A"/>
            </w:placeholder>
            <w:showingPlcHdr/>
          </w:sdtPr>
          <w:sdtContent>
            <w:tc>
              <w:tcPr>
                <w:tcW w:w="2409" w:type="dxa"/>
                <w:tcBorders>
                  <w:right w:val="single" w:sz="4" w:space="0" w:color="auto"/>
                </w:tcBorders>
                <w:vAlign w:val="center"/>
              </w:tcPr>
              <w:p w14:paraId="068F582A" w14:textId="77777777" w:rsidR="00F30CBA" w:rsidRDefault="00F30CBA" w:rsidP="003E11AD">
                <w:pPr>
                  <w:rPr>
                    <w:sz w:val="19"/>
                    <w:szCs w:val="19"/>
                  </w:rPr>
                </w:pPr>
                <w:r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735" w:type="dxa"/>
            <w:vMerge/>
            <w:tcBorders>
              <w:left w:val="single" w:sz="4" w:space="0" w:color="auto"/>
            </w:tcBorders>
            <w:vAlign w:val="center"/>
          </w:tcPr>
          <w:p w14:paraId="443605CB" w14:textId="77777777" w:rsidR="00F30CBA" w:rsidRPr="00A03AA8" w:rsidRDefault="00F30CBA" w:rsidP="008F7DA4">
            <w:pPr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2801" w:type="dxa"/>
            <w:vMerge/>
            <w:tcBorders>
              <w:right w:val="single" w:sz="4" w:space="0" w:color="auto"/>
            </w:tcBorders>
            <w:vAlign w:val="center"/>
          </w:tcPr>
          <w:p w14:paraId="678921F9" w14:textId="77777777" w:rsidR="00F30CBA" w:rsidRPr="00883492" w:rsidRDefault="00F30CBA" w:rsidP="008F7DA4">
            <w:pPr>
              <w:rPr>
                <w:sz w:val="19"/>
                <w:szCs w:val="19"/>
              </w:rPr>
            </w:pPr>
          </w:p>
        </w:tc>
      </w:tr>
    </w:tbl>
    <w:p w14:paraId="17DCE608" w14:textId="77777777" w:rsidR="00F30CBA" w:rsidRDefault="00F30CBA" w:rsidP="00F30CBA">
      <w:pPr>
        <w:spacing w:after="0"/>
      </w:pPr>
    </w:p>
    <w:tbl>
      <w:tblPr>
        <w:tblStyle w:val="TableGrid"/>
        <w:tblW w:w="86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3793"/>
      </w:tblGrid>
      <w:tr w:rsidR="00F30CBA" w:rsidRPr="00B67E4B" w14:paraId="6C95F93E" w14:textId="77777777" w:rsidTr="1FD11B84">
        <w:trPr>
          <w:trHeight w:val="397"/>
        </w:trPr>
        <w:tc>
          <w:tcPr>
            <w:tcW w:w="8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17B5B" w14:textId="77777777" w:rsidR="00F30CBA" w:rsidRPr="00A03AA8" w:rsidRDefault="00F30CBA" w:rsidP="008F7DA4">
            <w:pPr>
              <w:rPr>
                <w:rStyle w:val="Coloured"/>
              </w:rPr>
            </w:pPr>
            <w:r w:rsidRPr="00A03AA8">
              <w:rPr>
                <w:rStyle w:val="Coloured"/>
              </w:rPr>
              <w:t xml:space="preserve">COVER INFORMATION </w:t>
            </w:r>
          </w:p>
        </w:tc>
      </w:tr>
      <w:tr w:rsidR="00F30CBA" w:rsidRPr="00B67E4B" w14:paraId="087BBDC4" w14:textId="77777777" w:rsidTr="1FD11B8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7BFA6" w14:textId="77777777" w:rsidR="00F30CBA" w:rsidRPr="000C0DF9" w:rsidRDefault="00F30CBA" w:rsidP="003E11AD">
            <w:pPr>
              <w:rPr>
                <w:rFonts w:ascii="Arial" w:hAnsi="Arial" w:cs="Arial"/>
                <w:bCs/>
                <w:szCs w:val="20"/>
              </w:rPr>
            </w:pPr>
            <w:r w:rsidRPr="000C0DF9">
              <w:rPr>
                <w:rFonts w:ascii="Arial" w:hAnsi="Arial" w:cs="Arial"/>
                <w:bCs/>
                <w:szCs w:val="20"/>
              </w:rPr>
              <w:t>Period of Cover</w:t>
            </w:r>
          </w:p>
        </w:tc>
        <w:sdt>
          <w:sdtPr>
            <w:rPr>
              <w:rFonts w:ascii="Arial" w:hAnsi="Arial" w:cs="Arial"/>
              <w:szCs w:val="20"/>
            </w:rPr>
            <w:id w:val="-54629541"/>
            <w:placeholder>
              <w:docPart w:val="1CE4BE3C80B24E9E945F295D93DC7A18"/>
            </w:placeholder>
            <w:showingPlcHdr/>
          </w:sdtPr>
          <w:sdtContent>
            <w:tc>
              <w:tcPr>
                <w:tcW w:w="6628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2D03487" w14:textId="77777777" w:rsidR="00F30CBA" w:rsidRPr="000C0DF9" w:rsidRDefault="00F30CBA" w:rsidP="008F7DA4">
                <w:pPr>
                  <w:rPr>
                    <w:rFonts w:ascii="Arial" w:hAnsi="Arial" w:cs="Arial"/>
                    <w:szCs w:val="20"/>
                  </w:rPr>
                </w:pPr>
                <w:r w:rsidRPr="000C0DF9">
                  <w:rPr>
                    <w:rStyle w:val="PlaceholderText"/>
                    <w:rFonts w:ascii="Arial" w:hAnsi="Arial" w:cs="Arial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F30CBA" w:rsidRPr="00B67E4B" w14:paraId="6EDE3249" w14:textId="77777777" w:rsidTr="1FD11B8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E2BCDD1" w14:textId="77777777" w:rsidR="00F30CBA" w:rsidRPr="000C0DF9" w:rsidRDefault="00F30CBA" w:rsidP="003E11AD">
            <w:pPr>
              <w:spacing w:before="80"/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Number of Crew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1838B94" w14:textId="77777777" w:rsidR="00F30CBA" w:rsidRPr="000C0DF9" w:rsidRDefault="00F30CBA" w:rsidP="008F7DA4">
            <w:pPr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Full Time</w:t>
            </w:r>
          </w:p>
        </w:tc>
        <w:sdt>
          <w:sdtPr>
            <w:rPr>
              <w:rFonts w:ascii="Arial" w:hAnsi="Arial" w:cs="Arial"/>
              <w:szCs w:val="20"/>
            </w:rPr>
            <w:id w:val="1323320104"/>
            <w:placeholder>
              <w:docPart w:val="EC3492CA43FA4E1F9FF1C1159CDBC494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E8E945A" w14:textId="77777777" w:rsidR="00F30CBA" w:rsidRPr="000C0DF9" w:rsidRDefault="00F30CBA" w:rsidP="008F7DA4">
                <w:pPr>
                  <w:rPr>
                    <w:rFonts w:ascii="Arial" w:hAnsi="Arial" w:cs="Arial"/>
                    <w:szCs w:val="20"/>
                  </w:rPr>
                </w:pPr>
                <w:r w:rsidRPr="000C0DF9">
                  <w:rPr>
                    <w:rStyle w:val="PlaceholderText"/>
                    <w:rFonts w:ascii="Arial" w:hAnsi="Arial" w:cs="Arial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F30CBA" w:rsidRPr="00B67E4B" w14:paraId="11663169" w14:textId="77777777" w:rsidTr="1FD11B84">
        <w:trPr>
          <w:trHeight w:val="397"/>
        </w:trPr>
        <w:tc>
          <w:tcPr>
            <w:tcW w:w="1985" w:type="dxa"/>
            <w:vMerge/>
            <w:vAlign w:val="center"/>
          </w:tcPr>
          <w:p w14:paraId="5D3C0272" w14:textId="77777777" w:rsidR="00F30CBA" w:rsidRPr="000C0DF9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36A6DB" w14:textId="77777777" w:rsidR="00F30CBA" w:rsidRPr="000C0DF9" w:rsidRDefault="00F30CBA" w:rsidP="008F7DA4">
            <w:pPr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Part Time / Race</w:t>
            </w:r>
          </w:p>
        </w:tc>
        <w:sdt>
          <w:sdtPr>
            <w:rPr>
              <w:rFonts w:ascii="Arial" w:hAnsi="Arial" w:cs="Arial"/>
              <w:szCs w:val="20"/>
            </w:rPr>
            <w:id w:val="-1448847393"/>
            <w:placeholder>
              <w:docPart w:val="3A3B91696E264BB8B6DBF06906B1467B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5ABF86C" w14:textId="77777777" w:rsidR="00F30CBA" w:rsidRPr="000C0DF9" w:rsidRDefault="00F30CBA" w:rsidP="008F7DA4">
                <w:pPr>
                  <w:rPr>
                    <w:rFonts w:ascii="Arial" w:hAnsi="Arial" w:cs="Arial"/>
                    <w:szCs w:val="20"/>
                  </w:rPr>
                </w:pPr>
                <w:r w:rsidRPr="000C0DF9">
                  <w:rPr>
                    <w:rStyle w:val="PlaceholderText"/>
                    <w:rFonts w:ascii="Arial" w:hAnsi="Arial" w:cs="Arial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F30CBA" w:rsidRPr="00B67E4B" w14:paraId="04DB5AA8" w14:textId="77777777" w:rsidTr="1FD11B84">
        <w:trPr>
          <w:trHeight w:val="397"/>
        </w:trPr>
        <w:tc>
          <w:tcPr>
            <w:tcW w:w="1985" w:type="dxa"/>
            <w:vMerge/>
            <w:vAlign w:val="center"/>
          </w:tcPr>
          <w:p w14:paraId="18824B62" w14:textId="77777777" w:rsidR="00F30CBA" w:rsidRPr="000C0DF9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992B7F5" w14:textId="77777777" w:rsidR="00F30CBA" w:rsidRPr="000C0DF9" w:rsidRDefault="00F30CBA" w:rsidP="008F7DA4">
            <w:pPr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Temporary (under 2 weeks)</w:t>
            </w:r>
          </w:p>
        </w:tc>
        <w:sdt>
          <w:sdtPr>
            <w:rPr>
              <w:rFonts w:ascii="Arial" w:hAnsi="Arial" w:cs="Arial"/>
              <w:szCs w:val="20"/>
            </w:rPr>
            <w:id w:val="93994873"/>
            <w:placeholder>
              <w:docPart w:val="77A325850CB046A5A01F11B371B194C6"/>
            </w:placeholder>
            <w:showingPlcHdr/>
          </w:sdtPr>
          <w:sdtContent>
            <w:tc>
              <w:tcPr>
                <w:tcW w:w="3793" w:type="dxa"/>
                <w:tcBorders>
                  <w:right w:val="single" w:sz="4" w:space="0" w:color="auto"/>
                </w:tcBorders>
                <w:vAlign w:val="center"/>
              </w:tcPr>
              <w:p w14:paraId="6CA8052C" w14:textId="77777777" w:rsidR="00F30CBA" w:rsidRPr="000C0DF9" w:rsidRDefault="00F30CBA" w:rsidP="008F7DA4">
                <w:pPr>
                  <w:rPr>
                    <w:rFonts w:ascii="Arial" w:hAnsi="Arial" w:cs="Arial"/>
                    <w:szCs w:val="20"/>
                  </w:rPr>
                </w:pPr>
                <w:r w:rsidRPr="000C0DF9">
                  <w:rPr>
                    <w:rStyle w:val="PlaceholderText"/>
                    <w:rFonts w:ascii="Arial" w:hAnsi="Arial" w:cs="Arial"/>
                    <w:color w:val="FFFFFF" w:themeColor="background1"/>
                    <w:szCs w:val="20"/>
                  </w:rPr>
                  <w:t>Click here to enter text.</w:t>
                </w:r>
              </w:p>
            </w:tc>
          </w:sdtContent>
        </w:sdt>
      </w:tr>
      <w:tr w:rsidR="00F30CBA" w:rsidRPr="00B67E4B" w14:paraId="59E5A39E" w14:textId="77777777" w:rsidTr="1FD11B8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DB43D91" w14:textId="49002FA0" w:rsidR="783BBB05" w:rsidRPr="000C0DF9" w:rsidRDefault="783BBB05" w:rsidP="1FD11B84">
            <w:pPr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Limit of Liability</w:t>
            </w:r>
          </w:p>
        </w:tc>
        <w:tc>
          <w:tcPr>
            <w:tcW w:w="662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8099D5" w14:textId="22014E56" w:rsidR="00F30CBA" w:rsidRPr="000C0DF9" w:rsidRDefault="00000000" w:rsidP="1FD11B84">
            <w:pPr>
              <w:rPr>
                <w:rFonts w:ascii="Arial" w:hAnsi="Arial" w:cs="Arial"/>
                <w:b/>
                <w:bCs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0155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0CBA" w:rsidRPr="000C0DF9">
              <w:rPr>
                <w:rFonts w:ascii="Arial" w:hAnsi="Arial" w:cs="Arial"/>
                <w:szCs w:val="20"/>
              </w:rPr>
              <w:t xml:space="preserve">  </w:t>
            </w:r>
            <w:r w:rsidR="63E8435C" w:rsidRPr="000C0DF9">
              <w:rPr>
                <w:rFonts w:ascii="Arial" w:hAnsi="Arial" w:cs="Arial"/>
                <w:b/>
                <w:bCs/>
                <w:szCs w:val="20"/>
              </w:rPr>
              <w:t>£ 5,000,000</w:t>
            </w:r>
          </w:p>
        </w:tc>
      </w:tr>
      <w:tr w:rsidR="00F30CBA" w:rsidRPr="00B67E4B" w14:paraId="1B277DAC" w14:textId="77777777" w:rsidTr="1FD11B8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9C2CB20" w14:textId="77777777" w:rsidR="00F30CBA" w:rsidRPr="000C0DF9" w:rsidRDefault="00F30CBA" w:rsidP="003E11A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62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F76597" w14:textId="16827B7C" w:rsidR="00F30CBA" w:rsidRPr="000C0DF9" w:rsidRDefault="00000000" w:rsidP="008F7DA4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1677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0CBA" w:rsidRPr="000C0DF9">
              <w:rPr>
                <w:rFonts w:ascii="Arial" w:hAnsi="Arial" w:cs="Arial"/>
                <w:szCs w:val="20"/>
              </w:rPr>
              <w:t xml:space="preserve">  </w:t>
            </w:r>
            <w:r w:rsidR="41D2407F" w:rsidRPr="000C0DF9">
              <w:rPr>
                <w:rFonts w:ascii="Arial" w:hAnsi="Arial" w:cs="Arial"/>
                <w:b/>
                <w:bCs/>
                <w:szCs w:val="20"/>
              </w:rPr>
              <w:t>£ 10,000,000</w:t>
            </w:r>
          </w:p>
        </w:tc>
      </w:tr>
      <w:tr w:rsidR="00F30CBA" w:rsidRPr="00B67E4B" w14:paraId="6DCF05E9" w14:textId="77777777" w:rsidTr="1FD11B84">
        <w:trPr>
          <w:trHeight w:val="397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374F242B" w14:textId="669A3264" w:rsidR="1FD11B84" w:rsidRPr="000C0DF9" w:rsidRDefault="1FD11B84" w:rsidP="1FD11B84">
            <w:pPr>
              <w:spacing w:before="80"/>
              <w:rPr>
                <w:rFonts w:ascii="Arial" w:hAnsi="Arial" w:cs="Arial"/>
                <w:szCs w:val="20"/>
              </w:rPr>
            </w:pPr>
          </w:p>
          <w:p w14:paraId="21A6CA30" w14:textId="77777777" w:rsidR="00F30CBA" w:rsidRPr="000C0DF9" w:rsidRDefault="00F30CBA" w:rsidP="003E11AD">
            <w:pPr>
              <w:spacing w:before="80"/>
              <w:rPr>
                <w:rFonts w:ascii="Arial" w:hAnsi="Arial" w:cs="Arial"/>
                <w:szCs w:val="20"/>
              </w:rPr>
            </w:pPr>
            <w:r w:rsidRPr="000C0DF9">
              <w:rPr>
                <w:rFonts w:ascii="Arial" w:hAnsi="Arial" w:cs="Arial"/>
                <w:szCs w:val="20"/>
              </w:rPr>
              <w:t>Navigational Limits</w:t>
            </w:r>
          </w:p>
        </w:tc>
        <w:tc>
          <w:tcPr>
            <w:tcW w:w="6628" w:type="dxa"/>
            <w:gridSpan w:val="2"/>
            <w:tcBorders>
              <w:right w:val="single" w:sz="4" w:space="0" w:color="auto"/>
            </w:tcBorders>
            <w:vAlign w:val="center"/>
          </w:tcPr>
          <w:p w14:paraId="16A74604" w14:textId="04DB751F" w:rsidR="00F30CBA" w:rsidRPr="000C0DF9" w:rsidRDefault="00000000" w:rsidP="008F7DA4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2055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0CBA" w:rsidRPr="000C0DF9">
              <w:rPr>
                <w:rFonts w:ascii="Arial" w:hAnsi="Arial" w:cs="Arial"/>
                <w:szCs w:val="20"/>
              </w:rPr>
              <w:t xml:space="preserve">  UK, Europe and Med</w:t>
            </w:r>
          </w:p>
        </w:tc>
      </w:tr>
      <w:tr w:rsidR="00F30CBA" w:rsidRPr="00B67E4B" w14:paraId="5660133E" w14:textId="77777777" w:rsidTr="1FD11B8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3A22ABBD" w14:textId="77777777" w:rsidR="00F30CBA" w:rsidRPr="000C0DF9" w:rsidRDefault="00F30CBA" w:rsidP="008F7DA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6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23414F" w14:textId="01B61E96" w:rsidR="00F30CBA" w:rsidRPr="000C0DF9" w:rsidRDefault="00000000" w:rsidP="008F7DA4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9115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30CBA" w:rsidRPr="000C0DF9">
              <w:rPr>
                <w:rFonts w:ascii="Arial" w:hAnsi="Arial" w:cs="Arial"/>
                <w:szCs w:val="20"/>
              </w:rPr>
              <w:t xml:space="preserve">  Worldwide</w:t>
            </w:r>
            <w:r w:rsidR="1F2297C2" w:rsidRPr="000C0DF9">
              <w:rPr>
                <w:rFonts w:ascii="Arial" w:hAnsi="Arial" w:cs="Arial"/>
                <w:szCs w:val="20"/>
              </w:rPr>
              <w:t xml:space="preserve"> excluding US waters</w:t>
            </w:r>
          </w:p>
        </w:tc>
      </w:tr>
      <w:tr w:rsidR="1FD11B84" w14:paraId="55239674" w14:textId="77777777" w:rsidTr="005F17CA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50E88B" w14:textId="77777777" w:rsidR="00A07E07" w:rsidRPr="000C0DF9" w:rsidRDefault="00A07E0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628" w:type="dxa"/>
            <w:gridSpan w:val="2"/>
            <w:tcBorders>
              <w:right w:val="single" w:sz="4" w:space="0" w:color="auto"/>
            </w:tcBorders>
            <w:vAlign w:val="center"/>
          </w:tcPr>
          <w:p w14:paraId="28F0C85B" w14:textId="54AE009B" w:rsidR="1F2297C2" w:rsidRPr="000C0DF9" w:rsidRDefault="00000000" w:rsidP="1FD11B84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75231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1F2297C2" w:rsidRPr="000C0DF9">
              <w:rPr>
                <w:rFonts w:ascii="Arial" w:hAnsi="Arial" w:cs="Arial"/>
                <w:szCs w:val="20"/>
              </w:rPr>
              <w:t xml:space="preserve">  Worldwide including US waters</w:t>
            </w:r>
          </w:p>
        </w:tc>
      </w:tr>
      <w:tr w:rsidR="00A935CF" w14:paraId="3B2F8926" w14:textId="77777777" w:rsidTr="1FD11B84">
        <w:trPr>
          <w:trHeight w:val="397"/>
        </w:trPr>
        <w:tc>
          <w:tcPr>
            <w:tcW w:w="1985" w:type="dxa"/>
            <w:tcBorders>
              <w:left w:val="single" w:sz="4" w:space="0" w:color="auto"/>
            </w:tcBorders>
          </w:tcPr>
          <w:p w14:paraId="5990A777" w14:textId="0FE9496F" w:rsidR="00A935CF" w:rsidRPr="000C0DF9" w:rsidRDefault="00A935CF" w:rsidP="00A935CF">
            <w:pPr>
              <w:rPr>
                <w:rFonts w:ascii="Arial" w:hAnsi="Arial" w:cs="Arial"/>
                <w:szCs w:val="20"/>
              </w:rPr>
            </w:pPr>
            <w:r w:rsidRPr="005F17CA">
              <w:rPr>
                <w:rFonts w:ascii="Arial" w:hAnsi="Arial" w:cs="Arial"/>
                <w:szCs w:val="20"/>
              </w:rPr>
              <w:t xml:space="preserve">Does the vessel participate in, or is it intended that it </w:t>
            </w:r>
            <w:proofErr w:type="gramStart"/>
            <w:r w:rsidRPr="005F17CA">
              <w:rPr>
                <w:rFonts w:ascii="Arial" w:hAnsi="Arial" w:cs="Arial"/>
                <w:szCs w:val="20"/>
              </w:rPr>
              <w:t>will</w:t>
            </w:r>
            <w:proofErr w:type="gramEnd"/>
            <w:r w:rsidRPr="005F17CA">
              <w:rPr>
                <w:rFonts w:ascii="Arial" w:hAnsi="Arial" w:cs="Arial"/>
                <w:szCs w:val="20"/>
              </w:rPr>
              <w:t xml:space="preserve"> participate in, any yacht racing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A83EC" w14:textId="215DBE51" w:rsidR="00A935CF" w:rsidRDefault="00000000" w:rsidP="00A935CF">
            <w:pPr>
              <w:rPr>
                <w:rFonts w:ascii="Arial" w:hAnsi="Arial" w:cs="Arial"/>
                <w:b/>
                <w:bCs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506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935CF" w:rsidRPr="000C0DF9">
              <w:rPr>
                <w:rFonts w:ascii="Arial" w:hAnsi="Arial" w:cs="Arial"/>
                <w:szCs w:val="20"/>
              </w:rPr>
              <w:t xml:space="preserve">  </w:t>
            </w:r>
            <w:r w:rsidR="00A935CF">
              <w:rPr>
                <w:rFonts w:ascii="Arial" w:hAnsi="Arial" w:cs="Arial"/>
                <w:b/>
                <w:bCs/>
                <w:szCs w:val="20"/>
              </w:rPr>
              <w:t>Yes</w:t>
            </w:r>
          </w:p>
          <w:p w14:paraId="1D7561A4" w14:textId="3C778944" w:rsidR="00A935CF" w:rsidRPr="000C0DF9" w:rsidRDefault="00000000" w:rsidP="00A935CF">
            <w:pPr>
              <w:rPr>
                <w:rFonts w:ascii="Segoe UI Symbol" w:eastAsia="MS Gothic" w:hAnsi="Segoe UI Symbol" w:cs="Segoe UI Symbo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8112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B1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935CF">
              <w:rPr>
                <w:rFonts w:ascii="Arial" w:hAnsi="Arial" w:cs="Arial"/>
                <w:szCs w:val="20"/>
              </w:rPr>
              <w:t xml:space="preserve">  </w:t>
            </w:r>
            <w:r w:rsidR="00A935CF" w:rsidRPr="00A935CF">
              <w:rPr>
                <w:rFonts w:ascii="Arial" w:hAnsi="Arial" w:cs="Arial"/>
                <w:b/>
                <w:bCs/>
                <w:szCs w:val="20"/>
              </w:rPr>
              <w:t>No</w:t>
            </w:r>
          </w:p>
        </w:tc>
      </w:tr>
    </w:tbl>
    <w:p w14:paraId="4CCD5BB7" w14:textId="77777777" w:rsidR="009C002C" w:rsidRDefault="009C002C" w:rsidP="000C0DF9">
      <w:pPr>
        <w:spacing w:after="0" w:line="240" w:lineRule="auto"/>
        <w:rPr>
          <w:b/>
          <w:bCs/>
        </w:rPr>
      </w:pPr>
    </w:p>
    <w:p w14:paraId="3ECF1986" w14:textId="4E131304" w:rsidR="00F30CBA" w:rsidRDefault="00F30CBA" w:rsidP="000C0DF9">
      <w:pPr>
        <w:spacing w:after="0" w:line="240" w:lineRule="auto"/>
        <w:rPr>
          <w:b/>
          <w:bCs/>
        </w:rPr>
      </w:pPr>
      <w:r w:rsidRPr="00C35662">
        <w:rPr>
          <w:b/>
          <w:bCs/>
        </w:rPr>
        <w:t>Declaration:</w:t>
      </w:r>
    </w:p>
    <w:p w14:paraId="60DE5E2A" w14:textId="77777777" w:rsidR="000C0DF9" w:rsidRPr="00C35662" w:rsidRDefault="000C0DF9" w:rsidP="000C0DF9">
      <w:pPr>
        <w:spacing w:after="0" w:line="240" w:lineRule="auto"/>
        <w:rPr>
          <w:b/>
          <w:bCs/>
        </w:rPr>
      </w:pPr>
    </w:p>
    <w:p w14:paraId="2A130804" w14:textId="77777777" w:rsidR="00F30CBA" w:rsidRDefault="00F30CBA" w:rsidP="000C0DF9">
      <w:pPr>
        <w:spacing w:after="0" w:line="240" w:lineRule="auto"/>
      </w:pPr>
      <w:r w:rsidRPr="009D5AE4">
        <w:t xml:space="preserve">The above information is correct to the best of my/our </w:t>
      </w:r>
      <w:proofErr w:type="gramStart"/>
      <w:r w:rsidRPr="009D5AE4">
        <w:t>knowledge</w:t>
      </w:r>
      <w:proofErr w:type="gramEnd"/>
      <w:r w:rsidRPr="009D5AE4">
        <w:t xml:space="preserve"> and I/we declare all material facts that might influence the insurer have been disclosed.</w:t>
      </w:r>
    </w:p>
    <w:p w14:paraId="49658603" w14:textId="77777777" w:rsidR="000C0DF9" w:rsidRDefault="000C0DF9" w:rsidP="000C0DF9">
      <w:pPr>
        <w:spacing w:after="0" w:line="240" w:lineRule="auto"/>
      </w:pPr>
    </w:p>
    <w:tbl>
      <w:tblPr>
        <w:tblStyle w:val="TableGrid"/>
        <w:tblW w:w="8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4746"/>
        <w:gridCol w:w="711"/>
        <w:gridCol w:w="2187"/>
      </w:tblGrid>
      <w:tr w:rsidR="00F30CBA" w14:paraId="68E99198" w14:textId="77777777" w:rsidTr="008F7DA4">
        <w:trPr>
          <w:trHeight w:val="794"/>
        </w:trPr>
        <w:tc>
          <w:tcPr>
            <w:tcW w:w="1128" w:type="dxa"/>
          </w:tcPr>
          <w:p w14:paraId="37274F3B" w14:textId="77777777" w:rsidR="00F30CBA" w:rsidRDefault="00F30CBA" w:rsidP="000C0DF9">
            <w:r>
              <w:t>Signature:</w:t>
            </w:r>
          </w:p>
        </w:tc>
        <w:tc>
          <w:tcPr>
            <w:tcW w:w="4746" w:type="dxa"/>
          </w:tcPr>
          <w:p w14:paraId="7A1752BC" w14:textId="77777777" w:rsidR="00F30CBA" w:rsidRDefault="00000000" w:rsidP="000C0DF9">
            <w:sdt>
              <w:sdtPr>
                <w:id w:val="-939215712"/>
                <w:placeholder>
                  <w:docPart w:val="7F44F65FF1434688B355582DE9827813"/>
                </w:placeholder>
                <w:showingPlcHdr/>
              </w:sdtPr>
              <w:sdtContent>
                <w:r w:rsidR="00F30CBA"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711" w:type="dxa"/>
          </w:tcPr>
          <w:p w14:paraId="6BCE015D" w14:textId="77777777" w:rsidR="00F30CBA" w:rsidRDefault="00F30CBA" w:rsidP="000C0DF9">
            <w:r>
              <w:t>Date:</w:t>
            </w:r>
          </w:p>
        </w:tc>
        <w:tc>
          <w:tcPr>
            <w:tcW w:w="2187" w:type="dxa"/>
          </w:tcPr>
          <w:p w14:paraId="59172B6B" w14:textId="77777777" w:rsidR="00F30CBA" w:rsidRDefault="00000000" w:rsidP="000C0DF9">
            <w:sdt>
              <w:sdtPr>
                <w:alias w:val="Date"/>
                <w:tag w:val="Date"/>
                <w:id w:val="-912773036"/>
                <w:placeholder>
                  <w:docPart w:val="81DD8547879D42C68D334BAABFF787CC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F30CBA">
                  <w:t>[Insert date]</w:t>
                </w:r>
              </w:sdtContent>
            </w:sdt>
          </w:p>
        </w:tc>
      </w:tr>
      <w:tr w:rsidR="00F30CBA" w14:paraId="5919C882" w14:textId="77777777" w:rsidTr="008F7DA4">
        <w:trPr>
          <w:trHeight w:val="567"/>
        </w:trPr>
        <w:tc>
          <w:tcPr>
            <w:tcW w:w="1128" w:type="dxa"/>
          </w:tcPr>
          <w:p w14:paraId="6383595F" w14:textId="77777777" w:rsidR="00F30CBA" w:rsidRDefault="00F30CBA" w:rsidP="000C0DF9">
            <w:r>
              <w:t>Capacity:</w:t>
            </w:r>
          </w:p>
        </w:tc>
        <w:tc>
          <w:tcPr>
            <w:tcW w:w="4746" w:type="dxa"/>
          </w:tcPr>
          <w:p w14:paraId="41087398" w14:textId="77777777" w:rsidR="00F30CBA" w:rsidRDefault="00000000" w:rsidP="000C0DF9">
            <w:sdt>
              <w:sdtPr>
                <w:id w:val="263111469"/>
                <w:placeholder>
                  <w:docPart w:val="4C831F7B436447D4A211180C40A1B8A5"/>
                </w:placeholder>
                <w:showingPlcHdr/>
              </w:sdtPr>
              <w:sdtContent>
                <w:r w:rsidR="00F30CBA" w:rsidRPr="00883492">
                  <w:rPr>
                    <w:rStyle w:val="PlaceholderText"/>
                    <w:color w:val="FFFFFF" w:themeColor="background1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2898" w:type="dxa"/>
            <w:gridSpan w:val="2"/>
          </w:tcPr>
          <w:p w14:paraId="7C475F23" w14:textId="77777777" w:rsidR="00F30CBA" w:rsidRPr="00A4493D" w:rsidRDefault="00F30CBA" w:rsidP="000C0DF9">
            <w:pPr>
              <w:rPr>
                <w:szCs w:val="20"/>
              </w:rPr>
            </w:pPr>
            <w:r w:rsidRPr="00A4493D">
              <w:rPr>
                <w:szCs w:val="20"/>
              </w:rPr>
              <w:t xml:space="preserve">Any queries: </w:t>
            </w:r>
            <w:hyperlink r:id="rId12" w:history="1">
              <w:r w:rsidRPr="00A4493D">
                <w:rPr>
                  <w:rStyle w:val="Hyperlink"/>
                  <w:rFonts w:ascii="Arial" w:hAnsi="Arial" w:cs="Arial"/>
                  <w:szCs w:val="20"/>
                </w:rPr>
                <w:t>yacht@skuld.com</w:t>
              </w:r>
            </w:hyperlink>
          </w:p>
        </w:tc>
      </w:tr>
    </w:tbl>
    <w:p w14:paraId="1C6098ED" w14:textId="06480270" w:rsidR="006B1F17" w:rsidRDefault="002E5717" w:rsidP="001217AA">
      <w:pPr>
        <w:spacing w:after="0"/>
      </w:pPr>
      <w:r w:rsidRPr="009D5AE4">
        <w:t>Please return the completed form duly signed.</w:t>
      </w:r>
    </w:p>
    <w:sectPr w:rsidR="006B1F17" w:rsidSect="005F17C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340" w:footer="8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3252F" w14:textId="77777777" w:rsidR="00D76795" w:rsidRDefault="00D76795" w:rsidP="00836EC7">
      <w:pPr>
        <w:spacing w:after="0" w:line="240" w:lineRule="auto"/>
      </w:pPr>
      <w:r>
        <w:separator/>
      </w:r>
    </w:p>
  </w:endnote>
  <w:endnote w:type="continuationSeparator" w:id="0">
    <w:p w14:paraId="54B3C076" w14:textId="77777777" w:rsidR="00D76795" w:rsidRDefault="00D76795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5E82" w14:textId="77777777" w:rsidR="00713A29" w:rsidRDefault="007F16AB">
    <w:pPr>
      <w:pStyle w:val="Footer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4BD74A5" wp14:editId="13309A09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1909310849" name="Graphic 1909310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27B0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234B203" wp14:editId="3A9DD37D">
          <wp:simplePos x="0" y="0"/>
          <wp:positionH relativeFrom="page">
            <wp:posOffset>5863554</wp:posOffset>
          </wp:positionH>
          <wp:positionV relativeFrom="page">
            <wp:posOffset>10012680</wp:posOffset>
          </wp:positionV>
          <wp:extent cx="608400" cy="126000"/>
          <wp:effectExtent l="0" t="0" r="1270" b="7620"/>
          <wp:wrapNone/>
          <wp:docPr id="499326145" name="Graphic 499326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AF17" w14:textId="77777777" w:rsidR="00D76795" w:rsidRDefault="00D76795" w:rsidP="00836EC7">
      <w:pPr>
        <w:spacing w:after="0" w:line="240" w:lineRule="auto"/>
      </w:pPr>
      <w:r>
        <w:separator/>
      </w:r>
    </w:p>
  </w:footnote>
  <w:footnote w:type="continuationSeparator" w:id="0">
    <w:p w14:paraId="367AB952" w14:textId="77777777" w:rsidR="00D76795" w:rsidRDefault="00D76795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F1C2" w14:textId="77777777" w:rsidR="006B5C4F" w:rsidRPr="001C107C" w:rsidRDefault="006B5C4F" w:rsidP="006B5C4F">
    <w:pPr>
      <w:pStyle w:val="Header"/>
      <w:rPr>
        <w:lang w:val="nb-NO"/>
      </w:rPr>
    </w:pPr>
  </w:p>
  <w:p w14:paraId="0AD378A5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D7B7D68" wp14:editId="0586F04D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1770964160" name="Graphic 1770964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AF82" w14:textId="77777777" w:rsidR="006B5C4F" w:rsidRDefault="006B5C4F" w:rsidP="006B5C4F">
    <w:pPr>
      <w:pStyle w:val="Header"/>
    </w:pPr>
  </w:p>
  <w:p w14:paraId="5A38DF86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A9218AC" wp14:editId="61C94A4F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1297498579" name="Graphic 1297498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8pt" o:bullet="t">
        <v:imagedata r:id="rId1" o:title="skuld_bulletlogo"/>
      </v:shape>
    </w:pict>
  </w:numPicBullet>
  <w:numPicBullet w:numPicBulletId="1">
    <w:pict>
      <v:shape id="_x0000_i1026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AD"/>
    <w:rsid w:val="00004EB4"/>
    <w:rsid w:val="00013318"/>
    <w:rsid w:val="00015B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0DF9"/>
    <w:rsid w:val="000C479E"/>
    <w:rsid w:val="000D1059"/>
    <w:rsid w:val="000D6BC0"/>
    <w:rsid w:val="000D6F39"/>
    <w:rsid w:val="000F4763"/>
    <w:rsid w:val="00112D53"/>
    <w:rsid w:val="001178F5"/>
    <w:rsid w:val="001217AA"/>
    <w:rsid w:val="00123885"/>
    <w:rsid w:val="00127159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6080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E5717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11AD"/>
    <w:rsid w:val="003E32BA"/>
    <w:rsid w:val="003E50E5"/>
    <w:rsid w:val="003E6CB0"/>
    <w:rsid w:val="003F09DA"/>
    <w:rsid w:val="003F3A58"/>
    <w:rsid w:val="00403B7F"/>
    <w:rsid w:val="00407CC3"/>
    <w:rsid w:val="0042217D"/>
    <w:rsid w:val="00430A75"/>
    <w:rsid w:val="004358F0"/>
    <w:rsid w:val="004450A8"/>
    <w:rsid w:val="00462FC7"/>
    <w:rsid w:val="00490A3C"/>
    <w:rsid w:val="00493EF0"/>
    <w:rsid w:val="00495EA5"/>
    <w:rsid w:val="004A48ED"/>
    <w:rsid w:val="004B1440"/>
    <w:rsid w:val="004B1952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546EC"/>
    <w:rsid w:val="00583344"/>
    <w:rsid w:val="005A4902"/>
    <w:rsid w:val="005A4AA2"/>
    <w:rsid w:val="005D10EA"/>
    <w:rsid w:val="005E6881"/>
    <w:rsid w:val="005F17CA"/>
    <w:rsid w:val="005F3809"/>
    <w:rsid w:val="005F435B"/>
    <w:rsid w:val="00625A89"/>
    <w:rsid w:val="00631A49"/>
    <w:rsid w:val="006377E4"/>
    <w:rsid w:val="006514A1"/>
    <w:rsid w:val="0065326F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56CF"/>
    <w:rsid w:val="007C242C"/>
    <w:rsid w:val="007D5D1F"/>
    <w:rsid w:val="007E0F11"/>
    <w:rsid w:val="007E52E4"/>
    <w:rsid w:val="007F101C"/>
    <w:rsid w:val="007F16AB"/>
    <w:rsid w:val="007F1B42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81E45"/>
    <w:rsid w:val="008B0CF9"/>
    <w:rsid w:val="008B6352"/>
    <w:rsid w:val="008B7A6B"/>
    <w:rsid w:val="008C24E9"/>
    <w:rsid w:val="008C2FC4"/>
    <w:rsid w:val="008D523B"/>
    <w:rsid w:val="008E3210"/>
    <w:rsid w:val="008E38D3"/>
    <w:rsid w:val="008E3A31"/>
    <w:rsid w:val="008E4325"/>
    <w:rsid w:val="008F0001"/>
    <w:rsid w:val="00921434"/>
    <w:rsid w:val="00930C71"/>
    <w:rsid w:val="0094052D"/>
    <w:rsid w:val="00940810"/>
    <w:rsid w:val="00945262"/>
    <w:rsid w:val="00950393"/>
    <w:rsid w:val="00952E23"/>
    <w:rsid w:val="009712C6"/>
    <w:rsid w:val="009716B9"/>
    <w:rsid w:val="009C002C"/>
    <w:rsid w:val="009D1038"/>
    <w:rsid w:val="009F2287"/>
    <w:rsid w:val="009F268B"/>
    <w:rsid w:val="009F5799"/>
    <w:rsid w:val="00A017F7"/>
    <w:rsid w:val="00A042C7"/>
    <w:rsid w:val="00A07E0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35CF"/>
    <w:rsid w:val="00A975D2"/>
    <w:rsid w:val="00AA62E0"/>
    <w:rsid w:val="00AB3D14"/>
    <w:rsid w:val="00AD2F00"/>
    <w:rsid w:val="00AD4FCC"/>
    <w:rsid w:val="00AF05B9"/>
    <w:rsid w:val="00AF2BAC"/>
    <w:rsid w:val="00AF3451"/>
    <w:rsid w:val="00AF4272"/>
    <w:rsid w:val="00AF5CD0"/>
    <w:rsid w:val="00B13643"/>
    <w:rsid w:val="00B13C4A"/>
    <w:rsid w:val="00B2652E"/>
    <w:rsid w:val="00B26C4D"/>
    <w:rsid w:val="00B32288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A4D98"/>
    <w:rsid w:val="00BC0431"/>
    <w:rsid w:val="00BD6965"/>
    <w:rsid w:val="00BF3C37"/>
    <w:rsid w:val="00C13F61"/>
    <w:rsid w:val="00C16B17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76795"/>
    <w:rsid w:val="00D95567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3D94"/>
    <w:rsid w:val="00E34405"/>
    <w:rsid w:val="00E43A07"/>
    <w:rsid w:val="00E5630B"/>
    <w:rsid w:val="00E567C1"/>
    <w:rsid w:val="00E82C11"/>
    <w:rsid w:val="00EA094B"/>
    <w:rsid w:val="00EB0A0E"/>
    <w:rsid w:val="00EB7F1B"/>
    <w:rsid w:val="00EC75F5"/>
    <w:rsid w:val="00F12327"/>
    <w:rsid w:val="00F14AB5"/>
    <w:rsid w:val="00F30CBA"/>
    <w:rsid w:val="00F433CF"/>
    <w:rsid w:val="00F51913"/>
    <w:rsid w:val="00F53EDE"/>
    <w:rsid w:val="00F57A31"/>
    <w:rsid w:val="00F64672"/>
    <w:rsid w:val="00FA0A9C"/>
    <w:rsid w:val="00FA525A"/>
    <w:rsid w:val="00FD2F65"/>
    <w:rsid w:val="00FD69D9"/>
    <w:rsid w:val="00FE4EA8"/>
    <w:rsid w:val="00FE5C57"/>
    <w:rsid w:val="00FF3E6B"/>
    <w:rsid w:val="1F2297C2"/>
    <w:rsid w:val="1FD11B84"/>
    <w:rsid w:val="25EAB45B"/>
    <w:rsid w:val="2FE32F75"/>
    <w:rsid w:val="41D2407F"/>
    <w:rsid w:val="45691D26"/>
    <w:rsid w:val="4C3BE684"/>
    <w:rsid w:val="59E1853C"/>
    <w:rsid w:val="6247872D"/>
    <w:rsid w:val="63E8435C"/>
    <w:rsid w:val="681B363E"/>
    <w:rsid w:val="783BBB05"/>
    <w:rsid w:val="7D290BEF"/>
    <w:rsid w:val="7E45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19476"/>
  <w15:chartTrackingRefBased/>
  <w15:docId w15:val="{EC697583-991C-4520-A81A-7B01612C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00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cht@skul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EL%20Proposal%20Form%20updated%202022_activefields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17430B4E2E4288A4EEFD14D684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F792-F75F-4A89-8E89-65D1078D4D04}"/>
      </w:docPartPr>
      <w:docPartBody>
        <w:p w:rsidR="00A0151E" w:rsidRDefault="00000000">
          <w:pPr>
            <w:pStyle w:val="B217430B4E2E4288A4EEFD14D6843A8B"/>
          </w:pPr>
          <w:r>
            <w:rPr>
              <w:noProof/>
            </w:rPr>
            <w:t>24 November 2022</w:t>
          </w:r>
        </w:p>
      </w:docPartBody>
    </w:docPart>
    <w:docPart>
      <w:docPartPr>
        <w:name w:val="B000C6C8845A4A83A0A4869965B4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2032-274E-4E0D-A90C-B89BDFE31D8D}"/>
      </w:docPartPr>
      <w:docPartBody>
        <w:p w:rsidR="00A0151E" w:rsidRDefault="00000000">
          <w:pPr>
            <w:pStyle w:val="B000C6C8845A4A83A0A4869965B43F9E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7729A1171D842E1A1BC09B52ED0D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B39A2-5BA1-4AF2-B103-930E5ACD7919}"/>
      </w:docPartPr>
      <w:docPartBody>
        <w:p w:rsidR="00A0151E" w:rsidRDefault="00000000">
          <w:pPr>
            <w:pStyle w:val="27729A1171D842E1A1BC09B52ED0DF6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F35A04A979B419FB921EA953178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5FE6-2A0D-4BD1-A1B0-9275590B29E9}"/>
      </w:docPartPr>
      <w:docPartBody>
        <w:p w:rsidR="00A0151E" w:rsidRDefault="00000000">
          <w:pPr>
            <w:pStyle w:val="AF35A04A979B419FB921EA953178D72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CC8377D98164C008935A977B40F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0E008-7A18-42F9-8051-ABEA9774EF55}"/>
      </w:docPartPr>
      <w:docPartBody>
        <w:p w:rsidR="00A0151E" w:rsidRDefault="00000000">
          <w:pPr>
            <w:pStyle w:val="8CC8377D98164C008935A977B40F9FA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AF98CC48F8A4654858324F68766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7707-05BC-4902-8728-B0DD3099CE31}"/>
      </w:docPartPr>
      <w:docPartBody>
        <w:p w:rsidR="00A0151E" w:rsidRDefault="00000000">
          <w:pPr>
            <w:pStyle w:val="FAF98CC48F8A4654858324F6876625A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FA18FBC1CABF4CFEAF6E278ED98FA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1FDBE-D7DA-4BE4-9AAA-8DCA267F4AF9}"/>
      </w:docPartPr>
      <w:docPartBody>
        <w:p w:rsidR="00A0151E" w:rsidRDefault="00000000">
          <w:pPr>
            <w:pStyle w:val="FA18FBC1CABF4CFEAF6E278ED98FAE40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AB33CDFD3C9346DE8E748E376174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8204-0200-4AB3-8CCE-81A7E95F493E}"/>
      </w:docPartPr>
      <w:docPartBody>
        <w:p w:rsidR="00A0151E" w:rsidRDefault="00000000">
          <w:pPr>
            <w:pStyle w:val="AB33CDFD3C9346DE8E748E37617436D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52ECFD73023407ABF20B871D788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BF42-8A38-438E-9886-E62E74A4F8F0}"/>
      </w:docPartPr>
      <w:docPartBody>
        <w:p w:rsidR="00A0151E" w:rsidRDefault="00000000">
          <w:pPr>
            <w:pStyle w:val="752ECFD73023407ABF20B871D788A9C7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9D378B018B504FEAA64C63A402B2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28EB-3766-438C-ADF9-9F590193F6D2}"/>
      </w:docPartPr>
      <w:docPartBody>
        <w:p w:rsidR="00A0151E" w:rsidRDefault="00000000">
          <w:pPr>
            <w:pStyle w:val="9D378B018B504FEAA64C63A402B208F9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DD2D058160B54CAFAEA02596F89E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39F21-BBF2-4154-9F21-D61FB29435D2}"/>
      </w:docPartPr>
      <w:docPartBody>
        <w:p w:rsidR="00A0151E" w:rsidRDefault="00000000">
          <w:pPr>
            <w:pStyle w:val="DD2D058160B54CAFAEA02596F89E9618"/>
          </w:pPr>
          <w:r w:rsidRPr="00FE0505">
            <w:rPr>
              <w:rStyle w:val="PlaceholderText"/>
            </w:rPr>
            <w:t>[................................]</w:t>
          </w:r>
        </w:p>
      </w:docPartBody>
    </w:docPart>
    <w:docPart>
      <w:docPartPr>
        <w:name w:val="7F4FF6DDFBFC4180BF7773988E7E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EAB7-429F-4D95-93A9-4457D7112CFF}"/>
      </w:docPartPr>
      <w:docPartBody>
        <w:p w:rsidR="00A0151E" w:rsidRDefault="00000000">
          <w:pPr>
            <w:pStyle w:val="7F4FF6DDFBFC4180BF7773988E7EF0B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231FA089BA8144BFB914147FF7979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8AA1-BBAB-43B6-80BA-A56050CE3149}"/>
      </w:docPartPr>
      <w:docPartBody>
        <w:p w:rsidR="00A0151E" w:rsidRDefault="00000000">
          <w:pPr>
            <w:pStyle w:val="231FA089BA8144BFB914147FF797959A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1CE4BE3C80B24E9E945F295D93DC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0066-686A-4773-AC45-EE2863ABFB5A}"/>
      </w:docPartPr>
      <w:docPartBody>
        <w:p w:rsidR="00A0151E" w:rsidRDefault="00000000">
          <w:pPr>
            <w:pStyle w:val="1CE4BE3C80B24E9E945F295D93DC7A18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EC3492CA43FA4E1F9FF1C1159CDB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C467-7CDB-4A64-BC0C-B990D73199A1}"/>
      </w:docPartPr>
      <w:docPartBody>
        <w:p w:rsidR="00A0151E" w:rsidRDefault="00000000">
          <w:pPr>
            <w:pStyle w:val="EC3492CA43FA4E1F9FF1C1159CDBC494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3A3B91696E264BB8B6DBF06906B1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E2206-F17F-4F4E-BD01-6DE046BEFDBF}"/>
      </w:docPartPr>
      <w:docPartBody>
        <w:p w:rsidR="00A0151E" w:rsidRDefault="00000000">
          <w:pPr>
            <w:pStyle w:val="3A3B91696E264BB8B6DBF06906B1467B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7A325850CB046A5A01F11B371B19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6127-47CF-4832-98A3-C631ED05C4DB}"/>
      </w:docPartPr>
      <w:docPartBody>
        <w:p w:rsidR="00A0151E" w:rsidRDefault="00000000">
          <w:pPr>
            <w:pStyle w:val="77A325850CB046A5A01F11B371B194C6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7F44F65FF1434688B355582DE982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D0FB-275E-4875-9C00-A014D076B9F6}"/>
      </w:docPartPr>
      <w:docPartBody>
        <w:p w:rsidR="00A0151E" w:rsidRDefault="00000000">
          <w:pPr>
            <w:pStyle w:val="7F44F65FF1434688B355582DE9827813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  <w:docPart>
      <w:docPartPr>
        <w:name w:val="81DD8547879D42C68D334BAABFF78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CEE02-A047-46D1-B02D-0A56D9B4C009}"/>
      </w:docPartPr>
      <w:docPartBody>
        <w:p w:rsidR="00A0151E" w:rsidRDefault="00000000">
          <w:pPr>
            <w:pStyle w:val="81DD8547879D42C68D334BAABFF787CC"/>
          </w:pPr>
          <w:r>
            <w:rPr>
              <w:rFonts w:ascii="Arial" w:hAnsi="Arial" w:cs="Arial"/>
              <w:sz w:val="19"/>
              <w:szCs w:val="19"/>
            </w:rPr>
            <w:t>[Insert date]</w:t>
          </w:r>
        </w:p>
      </w:docPartBody>
    </w:docPart>
    <w:docPart>
      <w:docPartPr>
        <w:name w:val="4C831F7B436447D4A211180C40A1B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8BBD2-00B6-4EA7-883E-21CD670A884A}"/>
      </w:docPartPr>
      <w:docPartBody>
        <w:p w:rsidR="00A0151E" w:rsidRDefault="00000000">
          <w:pPr>
            <w:pStyle w:val="4C831F7B436447D4A211180C40A1B8A5"/>
          </w:pPr>
          <w:r w:rsidRPr="00883492">
            <w:rPr>
              <w:rStyle w:val="PlaceholderText"/>
              <w:color w:val="FFFFFF" w:themeColor="background1"/>
              <w:sz w:val="19"/>
              <w:szCs w:val="1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36"/>
    <w:rsid w:val="000F4763"/>
    <w:rsid w:val="001A613C"/>
    <w:rsid w:val="001E4DB1"/>
    <w:rsid w:val="00283936"/>
    <w:rsid w:val="00385A5E"/>
    <w:rsid w:val="004B1952"/>
    <w:rsid w:val="006C3F88"/>
    <w:rsid w:val="007D331B"/>
    <w:rsid w:val="007D6F07"/>
    <w:rsid w:val="00950393"/>
    <w:rsid w:val="009A1039"/>
    <w:rsid w:val="00A0151E"/>
    <w:rsid w:val="00BA4D98"/>
    <w:rsid w:val="00D95567"/>
    <w:rsid w:val="00DB102D"/>
    <w:rsid w:val="00E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17430B4E2E4288A4EEFD14D6843A8B">
    <w:name w:val="B217430B4E2E4288A4EEFD14D6843A8B"/>
  </w:style>
  <w:style w:type="character" w:styleId="PlaceholderText">
    <w:name w:val="Placeholder Text"/>
    <w:basedOn w:val="DefaultParagraphFont"/>
    <w:uiPriority w:val="99"/>
    <w:semiHidden/>
    <w:rsid w:val="00385A5E"/>
    <w:rPr>
      <w:color w:val="808080"/>
    </w:rPr>
  </w:style>
  <w:style w:type="paragraph" w:customStyle="1" w:styleId="B000C6C8845A4A83A0A4869965B43F9E">
    <w:name w:val="B000C6C8845A4A83A0A4869965B43F9E"/>
  </w:style>
  <w:style w:type="paragraph" w:customStyle="1" w:styleId="27729A1171D842E1A1BC09B52ED0DF60">
    <w:name w:val="27729A1171D842E1A1BC09B52ED0DF60"/>
  </w:style>
  <w:style w:type="paragraph" w:customStyle="1" w:styleId="AF35A04A979B419FB921EA953178D723">
    <w:name w:val="AF35A04A979B419FB921EA953178D723"/>
  </w:style>
  <w:style w:type="paragraph" w:customStyle="1" w:styleId="8CC8377D98164C008935A977B40F9FA3">
    <w:name w:val="8CC8377D98164C008935A977B40F9FA3"/>
  </w:style>
  <w:style w:type="paragraph" w:customStyle="1" w:styleId="FAF98CC48F8A4654858324F6876625A3">
    <w:name w:val="FAF98CC48F8A4654858324F6876625A3"/>
  </w:style>
  <w:style w:type="paragraph" w:customStyle="1" w:styleId="FA18FBC1CABF4CFEAF6E278ED98FAE40">
    <w:name w:val="FA18FBC1CABF4CFEAF6E278ED98FAE40"/>
  </w:style>
  <w:style w:type="paragraph" w:customStyle="1" w:styleId="AB33CDFD3C9346DE8E748E37617436D5">
    <w:name w:val="AB33CDFD3C9346DE8E748E37617436D5"/>
  </w:style>
  <w:style w:type="paragraph" w:customStyle="1" w:styleId="752ECFD73023407ABF20B871D788A9C7">
    <w:name w:val="752ECFD73023407ABF20B871D788A9C7"/>
  </w:style>
  <w:style w:type="paragraph" w:customStyle="1" w:styleId="9D378B018B504FEAA64C63A402B208F9">
    <w:name w:val="9D378B018B504FEAA64C63A402B208F9"/>
  </w:style>
  <w:style w:type="paragraph" w:customStyle="1" w:styleId="DD2D058160B54CAFAEA02596F89E9618">
    <w:name w:val="DD2D058160B54CAFAEA02596F89E9618"/>
  </w:style>
  <w:style w:type="paragraph" w:customStyle="1" w:styleId="7F4FF6DDFBFC4180BF7773988E7EF0BB">
    <w:name w:val="7F4FF6DDFBFC4180BF7773988E7EF0BB"/>
  </w:style>
  <w:style w:type="paragraph" w:customStyle="1" w:styleId="231FA089BA8144BFB914147FF797959A">
    <w:name w:val="231FA089BA8144BFB914147FF797959A"/>
  </w:style>
  <w:style w:type="paragraph" w:customStyle="1" w:styleId="1CE4BE3C80B24E9E945F295D93DC7A18">
    <w:name w:val="1CE4BE3C80B24E9E945F295D93DC7A18"/>
  </w:style>
  <w:style w:type="paragraph" w:customStyle="1" w:styleId="EC3492CA43FA4E1F9FF1C1159CDBC494">
    <w:name w:val="EC3492CA43FA4E1F9FF1C1159CDBC494"/>
  </w:style>
  <w:style w:type="paragraph" w:customStyle="1" w:styleId="3A3B91696E264BB8B6DBF06906B1467B">
    <w:name w:val="3A3B91696E264BB8B6DBF06906B1467B"/>
  </w:style>
  <w:style w:type="paragraph" w:customStyle="1" w:styleId="77A325850CB046A5A01F11B371B194C6">
    <w:name w:val="77A325850CB046A5A01F11B371B194C6"/>
  </w:style>
  <w:style w:type="paragraph" w:customStyle="1" w:styleId="7F44F65FF1434688B355582DE9827813">
    <w:name w:val="7F44F65FF1434688B355582DE9827813"/>
  </w:style>
  <w:style w:type="paragraph" w:customStyle="1" w:styleId="81DD8547879D42C68D334BAABFF787CC">
    <w:name w:val="81DD8547879D42C68D334BAABFF787CC"/>
  </w:style>
  <w:style w:type="paragraph" w:customStyle="1" w:styleId="4C831F7B436447D4A211180C40A1B8A5">
    <w:name w:val="4C831F7B436447D4A211180C40A1B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2FC97A4EB864EBF6B6ADD443A67CC" ma:contentTypeVersion="15" ma:contentTypeDescription="Opprett et nytt dokument." ma:contentTypeScope="" ma:versionID="b3c317130e5db91cb18e31c06a5aaab5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4d1c86f8811364c80a4484f4120d77d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Props1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2461-30AC-42FC-972B-53E08B240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A7001-5BA1-4F49-82EA-59AE34175896}">
  <ds:schemaRefs/>
</ds:datastoreItem>
</file>

<file path=customXml/itemProps4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 Proposal Form updated 2022_activefields v2</Template>
  <TotalTime>11</TotalTime>
  <Pages>1</Pages>
  <Words>261</Words>
  <Characters>1280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Skuld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6</cp:revision>
  <cp:lastPrinted>2020-01-17T09:03:00Z</cp:lastPrinted>
  <dcterms:created xsi:type="dcterms:W3CDTF">2026-02-16T13:53:00Z</dcterms:created>
  <dcterms:modified xsi:type="dcterms:W3CDTF">2026-02-17T08:30:00Z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